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B2" w:rsidRDefault="00EB702B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建设项目环境影响评价公众意见表</w:t>
      </w:r>
      <w:r w:rsidR="006E42AF">
        <w:rPr>
          <w:rFonts w:ascii="方正小标宋_GBK" w:eastAsia="方正小标宋_GBK" w:hint="eastAsia"/>
          <w:sz w:val="38"/>
          <w:szCs w:val="38"/>
        </w:rPr>
        <w:t>（个人意见）</w:t>
      </w:r>
    </w:p>
    <w:p w:rsidR="00AF26B2" w:rsidRDefault="00AF26B2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AF26B2" w:rsidRDefault="00EB702B" w:rsidP="000A2FE2">
      <w:pPr>
        <w:adjustRightInd w:val="0"/>
        <w:snapToGrid w:val="0"/>
        <w:spacing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  <w:u w:val="single"/>
        </w:rPr>
        <w:t>年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月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1"/>
        <w:gridCol w:w="2455"/>
        <w:gridCol w:w="4834"/>
      </w:tblGrid>
      <w:tr w:rsidR="00AF26B2">
        <w:trPr>
          <w:trHeight w:val="680"/>
        </w:trPr>
        <w:tc>
          <w:tcPr>
            <w:tcW w:w="1771" w:type="dxa"/>
            <w:vAlign w:val="center"/>
          </w:tcPr>
          <w:p w:rsidR="00AF26B2" w:rsidRDefault="00EB702B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:rsidR="00AF26B2" w:rsidRDefault="000A2FE2" w:rsidP="006E42A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A2FE2">
              <w:rPr>
                <w:rFonts w:ascii="宋体" w:eastAsia="宋体" w:hAnsi="宋体" w:hint="eastAsia"/>
                <w:sz w:val="21"/>
                <w:szCs w:val="21"/>
              </w:rPr>
              <w:t>厦门厦晖橡胶金属工业有限公司增资扩产项目</w:t>
            </w:r>
          </w:p>
        </w:tc>
      </w:tr>
      <w:tr w:rsidR="00AF26B2">
        <w:trPr>
          <w:trHeight w:val="680"/>
        </w:trPr>
        <w:tc>
          <w:tcPr>
            <w:tcW w:w="9060" w:type="dxa"/>
            <w:gridSpan w:val="3"/>
            <w:vAlign w:val="center"/>
          </w:tcPr>
          <w:p w:rsidR="00AF26B2" w:rsidRDefault="00EB702B">
            <w:pPr>
              <w:adjustRightInd w:val="0"/>
              <w:snapToGrid w:val="0"/>
              <w:jc w:val="lef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一、本页为公众意见</w:t>
            </w:r>
          </w:p>
        </w:tc>
      </w:tr>
      <w:tr w:rsidR="00AF26B2">
        <w:trPr>
          <w:trHeight w:val="8601"/>
        </w:trPr>
        <w:tc>
          <w:tcPr>
            <w:tcW w:w="1771" w:type="dxa"/>
            <w:vAlign w:val="center"/>
          </w:tcPr>
          <w:p w:rsidR="00AF26B2" w:rsidRDefault="00EB702B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>
              <w:rPr>
                <w:rFonts w:ascii="宋体" w:eastAsia="宋体" w:hAnsi="宋体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eastAsia="宋体" w:hAnsi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eastAsia="宋体" w:hAnsi="宋体"/>
                <w:sz w:val="21"/>
                <w:szCs w:val="21"/>
              </w:rPr>
              <w:t>等与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项目环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评无关的意见或者诉求不属于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项目环评公参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内容）</w:t>
            </w:r>
          </w:p>
        </w:tc>
        <w:tc>
          <w:tcPr>
            <w:tcW w:w="7289" w:type="dxa"/>
            <w:gridSpan w:val="2"/>
          </w:tcPr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6E42AF" w:rsidRDefault="006E42AF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6E42AF" w:rsidRDefault="006E42AF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6E42AF" w:rsidRDefault="006E42AF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6E42AF" w:rsidRDefault="006E42AF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6E42AF" w:rsidRDefault="006E42AF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6E42AF" w:rsidRDefault="006E42AF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EB702B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（填写该项内容时请勿涉及国家秘密、商业秘密、个人隐私等内容，若本页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不够可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另附页）</w:t>
            </w:r>
          </w:p>
        </w:tc>
      </w:tr>
      <w:tr w:rsidR="00AF26B2">
        <w:trPr>
          <w:trHeight w:val="680"/>
        </w:trPr>
        <w:tc>
          <w:tcPr>
            <w:tcW w:w="9060" w:type="dxa"/>
            <w:gridSpan w:val="3"/>
            <w:vAlign w:val="center"/>
          </w:tcPr>
          <w:p w:rsidR="00AF26B2" w:rsidRDefault="00EB702B">
            <w:pPr>
              <w:adjustRightInd w:val="0"/>
              <w:snapToGrid w:val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lastRenderedPageBreak/>
              <w:t>二、本页为公众信息</w:t>
            </w:r>
          </w:p>
        </w:tc>
      </w:tr>
      <w:tr w:rsidR="00AF26B2">
        <w:trPr>
          <w:trHeight w:val="680"/>
        </w:trPr>
        <w:tc>
          <w:tcPr>
            <w:tcW w:w="9060" w:type="dxa"/>
            <w:gridSpan w:val="3"/>
            <w:vAlign w:val="center"/>
          </w:tcPr>
          <w:p w:rsidR="00AF26B2" w:rsidRDefault="00EB702B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公众为公民的请填写以下信息</w:t>
            </w:r>
          </w:p>
        </w:tc>
      </w:tr>
      <w:tr w:rsidR="00AF26B2">
        <w:trPr>
          <w:trHeight w:val="680"/>
        </w:trPr>
        <w:tc>
          <w:tcPr>
            <w:tcW w:w="4226" w:type="dxa"/>
            <w:gridSpan w:val="2"/>
            <w:vAlign w:val="center"/>
          </w:tcPr>
          <w:p w:rsidR="00AF26B2" w:rsidRDefault="00EB702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26B2">
        <w:trPr>
          <w:trHeight w:val="680"/>
        </w:trPr>
        <w:tc>
          <w:tcPr>
            <w:tcW w:w="4226" w:type="dxa"/>
            <w:gridSpan w:val="2"/>
            <w:vAlign w:val="center"/>
          </w:tcPr>
          <w:p w:rsidR="00AF26B2" w:rsidRDefault="00EB702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26B2">
        <w:trPr>
          <w:trHeight w:val="970"/>
        </w:trPr>
        <w:tc>
          <w:tcPr>
            <w:tcW w:w="4226" w:type="dxa"/>
            <w:gridSpan w:val="2"/>
            <w:vAlign w:val="center"/>
          </w:tcPr>
          <w:p w:rsidR="00AF26B2" w:rsidRDefault="00EB702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AF26B2" w:rsidRDefault="00EB702B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26B2">
        <w:trPr>
          <w:trHeight w:val="858"/>
        </w:trPr>
        <w:tc>
          <w:tcPr>
            <w:tcW w:w="4226" w:type="dxa"/>
            <w:gridSpan w:val="2"/>
            <w:vAlign w:val="center"/>
          </w:tcPr>
          <w:p w:rsidR="00AF26B2" w:rsidRDefault="00EB702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:rsidR="006E42AF" w:rsidRDefault="00EB702B" w:rsidP="006E42AF">
            <w:pPr>
              <w:adjustRightInd w:val="0"/>
              <w:snapToGrid w:val="0"/>
              <w:ind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省</w:t>
            </w:r>
            <w:r w:rsidR="006E42AF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市</w:t>
            </w:r>
            <w:r w:rsidR="006E42AF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县（区、市）</w:t>
            </w:r>
            <w:r w:rsidR="006E42AF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乡（镇、街道）</w:t>
            </w:r>
            <w:r w:rsidR="006E42AF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</w:p>
          <w:p w:rsidR="00AF26B2" w:rsidRDefault="00EB702B" w:rsidP="006E42AF">
            <w:pPr>
              <w:adjustRightInd w:val="0"/>
              <w:snapToGrid w:val="0"/>
              <w:ind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村（居委会）</w:t>
            </w:r>
            <w:r w:rsidR="006E42AF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村民组（小区）</w:t>
            </w:r>
          </w:p>
        </w:tc>
      </w:tr>
      <w:tr w:rsidR="00AF26B2">
        <w:trPr>
          <w:trHeight w:val="1487"/>
        </w:trPr>
        <w:tc>
          <w:tcPr>
            <w:tcW w:w="4226" w:type="dxa"/>
            <w:gridSpan w:val="2"/>
            <w:vAlign w:val="center"/>
          </w:tcPr>
          <w:p w:rsidR="00AF26B2" w:rsidRDefault="00EB702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是否同意公开个人信息</w:t>
            </w:r>
          </w:p>
          <w:p w:rsidR="00AF26B2" w:rsidRDefault="00EB702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填同意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或不同意）</w:t>
            </w:r>
          </w:p>
        </w:tc>
        <w:tc>
          <w:tcPr>
            <w:tcW w:w="4834" w:type="dxa"/>
            <w:vAlign w:val="center"/>
          </w:tcPr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AF26B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F26B2" w:rsidRDefault="00EB702B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（若不填则默认为不同意公开）</w:t>
            </w:r>
          </w:p>
        </w:tc>
      </w:tr>
    </w:tbl>
    <w:p w:rsidR="00AF26B2" w:rsidRDefault="00AF26B2">
      <w:bookmarkStart w:id="0" w:name="_GoBack"/>
      <w:bookmarkEnd w:id="0"/>
    </w:p>
    <w:sectPr w:rsidR="00AF26B2" w:rsidSect="00AF2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59D" w:rsidRDefault="008C559D" w:rsidP="006E42AF">
      <w:r>
        <w:separator/>
      </w:r>
    </w:p>
  </w:endnote>
  <w:endnote w:type="continuationSeparator" w:id="0">
    <w:p w:rsidR="008C559D" w:rsidRDefault="008C559D" w:rsidP="006E4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59D" w:rsidRDefault="008C559D" w:rsidP="006E42AF">
      <w:r>
        <w:separator/>
      </w:r>
    </w:p>
  </w:footnote>
  <w:footnote w:type="continuationSeparator" w:id="0">
    <w:p w:rsidR="008C559D" w:rsidRDefault="008C559D" w:rsidP="006E42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EB321A"/>
    <w:rsid w:val="000A2FE2"/>
    <w:rsid w:val="000B03BA"/>
    <w:rsid w:val="004D2F6A"/>
    <w:rsid w:val="0060274C"/>
    <w:rsid w:val="006E42AF"/>
    <w:rsid w:val="00815B6D"/>
    <w:rsid w:val="008C559D"/>
    <w:rsid w:val="00A04E9F"/>
    <w:rsid w:val="00AF26B2"/>
    <w:rsid w:val="00C44F64"/>
    <w:rsid w:val="00EB702B"/>
    <w:rsid w:val="00FE2C92"/>
    <w:rsid w:val="44EB321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F26B2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4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42AF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6E4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42AF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cp:lastModifiedBy>Sky</cp:lastModifiedBy>
  <cp:revision>6</cp:revision>
  <dcterms:created xsi:type="dcterms:W3CDTF">2018-10-24T02:14:00Z</dcterms:created>
  <dcterms:modified xsi:type="dcterms:W3CDTF">2019-11-01T06:31:00Z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